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4E7C4363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C4740F9" w14:textId="77777777" w:rsidR="00EB29B2" w:rsidRDefault="00AF1E6B">
            <w:pPr>
              <w:pStyle w:val="Month"/>
              <w:spacing w:after="40"/>
            </w:pPr>
            <w:r>
              <w:t>September</w:t>
            </w:r>
            <w:r w:rsidR="008A7C28">
              <w:t xml:space="preserve">         </w:t>
            </w:r>
            <w:r w:rsidR="008A7C28" w:rsidRPr="008A7C28">
              <w:rPr>
                <w:color w:val="000000" w:themeColor="text1"/>
                <w:sz w:val="56"/>
                <w:szCs w:val="56"/>
              </w:rPr>
              <w:t xml:space="preserve">Group </w:t>
            </w:r>
            <w:r w:rsidR="008A7C28">
              <w:rPr>
                <w:color w:val="000000" w:themeColor="text1"/>
                <w:sz w:val="56"/>
                <w:szCs w:val="56"/>
              </w:rPr>
              <w:t>Event</w:t>
            </w:r>
            <w:r w:rsidR="008A7C28" w:rsidRPr="008A7C28">
              <w:rPr>
                <w:color w:val="000000" w:themeColor="text1"/>
                <w:sz w:val="56"/>
                <w:szCs w:val="56"/>
              </w:rPr>
              <w:t>s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49475EA" w14:textId="77777777" w:rsidR="00EB29B2" w:rsidRDefault="00AF1E6B">
            <w:pPr>
              <w:pStyle w:val="Year"/>
              <w:spacing w:after="40"/>
            </w:pPr>
            <w:r>
              <w:t>2021</w:t>
            </w:r>
          </w:p>
        </w:tc>
      </w:tr>
      <w:tr w:rsidR="00EB29B2" w14:paraId="2DBEB159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031FB5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884124B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5C3D6D63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8FAC7CA10C7E074E842571BD41FB37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07A65E9B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88076D" w14:textId="77777777" w:rsidR="00EB29B2" w:rsidRDefault="0092280E">
            <w:pPr>
              <w:pStyle w:val="Days"/>
            </w:pPr>
            <w:sdt>
              <w:sdtPr>
                <w:id w:val="1049036045"/>
                <w:placeholder>
                  <w:docPart w:val="229417A49C8C6D4588F88E5ACC63936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1918D08" w14:textId="77777777" w:rsidR="00EB29B2" w:rsidRDefault="0092280E">
            <w:pPr>
              <w:pStyle w:val="Days"/>
            </w:pPr>
            <w:sdt>
              <w:sdtPr>
                <w:id w:val="513506771"/>
                <w:placeholder>
                  <w:docPart w:val="A2B7C38F45FB2041AE0C57F25402C55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DC3ABC" w14:textId="77777777" w:rsidR="00EB29B2" w:rsidRDefault="0092280E">
            <w:pPr>
              <w:pStyle w:val="Days"/>
            </w:pPr>
            <w:sdt>
              <w:sdtPr>
                <w:id w:val="1506241252"/>
                <w:placeholder>
                  <w:docPart w:val="94DBB23446AFA940AB9F093A97D87AA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6C5F512" w14:textId="77777777" w:rsidR="00EB29B2" w:rsidRDefault="0092280E">
            <w:pPr>
              <w:pStyle w:val="Days"/>
            </w:pPr>
            <w:sdt>
              <w:sdtPr>
                <w:id w:val="366961532"/>
                <w:placeholder>
                  <w:docPart w:val="DFE21BEA09B59B4E93852A976120253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35784EA" w14:textId="77777777" w:rsidR="00EB29B2" w:rsidRDefault="0092280E">
            <w:pPr>
              <w:pStyle w:val="Days"/>
            </w:pPr>
            <w:sdt>
              <w:sdtPr>
                <w:id w:val="-703411913"/>
                <w:placeholder>
                  <w:docPart w:val="ADD5563EFA48B242BD07B34074B1823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92C287" w14:textId="77777777" w:rsidR="00EB29B2" w:rsidRDefault="0092280E">
            <w:pPr>
              <w:pStyle w:val="Days"/>
            </w:pPr>
            <w:sdt>
              <w:sdtPr>
                <w:id w:val="-1559472048"/>
                <w:placeholder>
                  <w:docPart w:val="D23B11414B530F4291D604CE570186F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61AD10ED" w14:textId="77777777" w:rsidTr="00EB29B2">
        <w:tc>
          <w:tcPr>
            <w:tcW w:w="714" w:type="pct"/>
            <w:tcBorders>
              <w:bottom w:val="nil"/>
            </w:tcBorders>
          </w:tcPr>
          <w:p w14:paraId="3B9A5F95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C51B132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5078B60" w14:textId="77777777" w:rsidR="00EB29B2" w:rsidRDefault="00AF1E6B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1D7AD544" w14:textId="77777777" w:rsidR="00EB29B2" w:rsidRDefault="00AF1E6B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C54610E" w14:textId="77777777" w:rsidR="00EB29B2" w:rsidRDefault="00AF1E6B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1C1C1747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CB5B350" w14:textId="77777777" w:rsidR="00EB29B2" w:rsidRDefault="00EB29B2">
            <w:pPr>
              <w:pStyle w:val="Dates"/>
            </w:pPr>
          </w:p>
        </w:tc>
      </w:tr>
      <w:tr w:rsidR="00EB29B2" w14:paraId="246B871A" w14:textId="77777777" w:rsidTr="008A7C28">
        <w:trPr>
          <w:trHeight w:hRule="exact" w:val="576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6F408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0B01C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50633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FA5392" w14:textId="77777777" w:rsidR="00EB29B2" w:rsidRPr="00AF1E6B" w:rsidRDefault="00EB29B2" w:rsidP="00AF1E6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65032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368CF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CBAAFD" w14:textId="77777777" w:rsidR="00EB29B2" w:rsidRDefault="00EB29B2"/>
        </w:tc>
      </w:tr>
      <w:tr w:rsidR="00EB29B2" w14:paraId="04CC0A8A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2AA618" w14:textId="77777777" w:rsidR="00EB29B2" w:rsidRDefault="00AF1E6B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32C2A9" w14:textId="77777777" w:rsidR="00EB29B2" w:rsidRDefault="00AF1E6B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627C01" w14:textId="77777777" w:rsidR="00EB29B2" w:rsidRDefault="00AF1E6B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3BE517" w14:textId="77777777" w:rsidR="00EB29B2" w:rsidRDefault="00AF1E6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D07C12" w14:textId="77777777" w:rsidR="00EB29B2" w:rsidRDefault="00AF1E6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349AC7" w14:textId="3C2AA7FD" w:rsidR="00EB29B2" w:rsidRDefault="004D589B" w:rsidP="00AF1E6B">
            <w:pPr>
              <w:pStyle w:val="Dates"/>
              <w:jc w:val="left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B0E3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228EC5" w14:textId="77777777" w:rsidR="00EB29B2" w:rsidRDefault="00EB29B2">
            <w:pPr>
              <w:pStyle w:val="Dates"/>
            </w:pPr>
          </w:p>
        </w:tc>
      </w:tr>
      <w:tr w:rsidR="00EB29B2" w14:paraId="1094702B" w14:textId="77777777" w:rsidTr="00BB1AC5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2BD040F" w14:textId="77777777" w:rsidR="00EB29B2" w:rsidRDefault="00AF1E6B">
            <w:r>
              <w:t>6-7 pm Ladies Latin</w:t>
            </w:r>
          </w:p>
          <w:p w14:paraId="48518891" w14:textId="24F23AE7" w:rsidR="00AF1E6B" w:rsidRDefault="00AF1E6B">
            <w:r>
              <w:t>7-</w:t>
            </w:r>
            <w:r w:rsidR="007B5A1F">
              <w:t>8</w:t>
            </w:r>
            <w:r>
              <w:t xml:space="preserve"> pm Ladies Latin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F109B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0E0EDE" w14:textId="77777777" w:rsidR="00EB29B2" w:rsidRPr="007B5A1F" w:rsidRDefault="00AF1E6B">
            <w:pPr>
              <w:rPr>
                <w:color w:val="00B050"/>
              </w:rPr>
            </w:pPr>
            <w:r w:rsidRPr="007B5A1F">
              <w:rPr>
                <w:color w:val="00B050"/>
              </w:rPr>
              <w:t xml:space="preserve">2-3 pm Newcomers Club dance </w:t>
            </w:r>
            <w:r w:rsidR="008A7C28" w:rsidRPr="007B5A1F">
              <w:rPr>
                <w:color w:val="00B050"/>
              </w:rPr>
              <w:t>class</w:t>
            </w:r>
          </w:p>
          <w:p w14:paraId="125D116D" w14:textId="77777777" w:rsidR="00AF1E6B" w:rsidRPr="007B5A1F" w:rsidRDefault="00AF1E6B">
            <w:pPr>
              <w:rPr>
                <w:color w:val="00B050"/>
              </w:rPr>
            </w:pPr>
            <w:r w:rsidRPr="007B5A1F">
              <w:rPr>
                <w:color w:val="00B050"/>
              </w:rPr>
              <w:t xml:space="preserve">3-4 Newcomers Club </w:t>
            </w:r>
            <w:r w:rsidR="008A7C28" w:rsidRPr="007B5A1F">
              <w:rPr>
                <w:color w:val="00B050"/>
              </w:rPr>
              <w:t>dance class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722D9C" w14:textId="77777777" w:rsidR="00EB29B2" w:rsidRDefault="00AF1E6B">
            <w:r>
              <w:t>6-7 pm Ladies Latin</w:t>
            </w:r>
          </w:p>
          <w:p w14:paraId="124C7731" w14:textId="77777777" w:rsidR="00AF1E6B" w:rsidRDefault="00AF1E6B">
            <w:r>
              <w:t>7-8 pm Ladies Latin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854B2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A0BB1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F350883" w14:textId="77777777" w:rsidR="00EB29B2" w:rsidRDefault="00EB29B2"/>
        </w:tc>
      </w:tr>
      <w:tr w:rsidR="00EB29B2" w14:paraId="2D7264F9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9FEEA6" w14:textId="77777777" w:rsidR="00EB29B2" w:rsidRDefault="00AF1E6B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9325A7" w14:textId="77777777" w:rsidR="00EB29B2" w:rsidRDefault="00AF1E6B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185F38" w14:textId="77777777" w:rsidR="00EB29B2" w:rsidRDefault="00AF1E6B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09C262" w14:textId="77777777" w:rsidR="00EB29B2" w:rsidRDefault="00AF1E6B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72F7AD" w14:textId="77777777" w:rsidR="00EB29B2" w:rsidRDefault="00AF1E6B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948C07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CCBCC3" w14:textId="77777777" w:rsidR="00EB29B2" w:rsidRDefault="00EB29B2">
            <w:pPr>
              <w:pStyle w:val="Dates"/>
            </w:pPr>
          </w:p>
        </w:tc>
      </w:tr>
      <w:tr w:rsidR="00EB29B2" w14:paraId="244CDA6A" w14:textId="77777777" w:rsidTr="00BB1AC5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988006" w14:textId="2ECCA260" w:rsidR="00EB29B2" w:rsidRDefault="008A7C28">
            <w:r>
              <w:t>6-7pm Ladies Latin</w:t>
            </w:r>
          </w:p>
          <w:p w14:paraId="2D74184F" w14:textId="77777777" w:rsidR="008A7C28" w:rsidRDefault="008A7C28">
            <w:r>
              <w:t>7-8pm Ladies Latin</w:t>
            </w:r>
          </w:p>
          <w:p w14:paraId="59D55608" w14:textId="77777777" w:rsidR="008A7C28" w:rsidRDefault="008A7C2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5247BF" w14:textId="0F3023D6" w:rsidR="00EB29B2" w:rsidRDefault="008A7C28">
            <w:r>
              <w:t>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97583C" w14:textId="77777777" w:rsidR="00EB29B2" w:rsidRPr="007B5A1F" w:rsidRDefault="008A7C28">
            <w:pPr>
              <w:rPr>
                <w:color w:val="00B050"/>
              </w:rPr>
            </w:pPr>
            <w:r w:rsidRPr="007B5A1F">
              <w:rPr>
                <w:color w:val="00B050"/>
              </w:rPr>
              <w:t>2-3 pm Newcomers Club dance class</w:t>
            </w:r>
          </w:p>
          <w:p w14:paraId="4420B436" w14:textId="77777777" w:rsidR="008A7C28" w:rsidRDefault="008A7C28">
            <w:r w:rsidRPr="007B5A1F">
              <w:rPr>
                <w:color w:val="00B050"/>
              </w:rPr>
              <w:t>3-4 pm Newcomers Club dance class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AE6139" w14:textId="77777777" w:rsidR="00EB29B2" w:rsidRDefault="008A7C28">
            <w:r>
              <w:t>6-7 pm Ladies Latin</w:t>
            </w:r>
          </w:p>
          <w:p w14:paraId="7DD486DE" w14:textId="77777777" w:rsidR="008A7C28" w:rsidRDefault="008A7C28">
            <w:r>
              <w:t>7-8 pm Ladies Latin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46F79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947EE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D3FAE5" w14:textId="77777777" w:rsidR="00EB29B2" w:rsidRDefault="00EB29B2"/>
        </w:tc>
      </w:tr>
      <w:tr w:rsidR="00EB29B2" w14:paraId="3015F003" w14:textId="77777777" w:rsidTr="00EB29B2">
        <w:tc>
          <w:tcPr>
            <w:tcW w:w="714" w:type="pct"/>
            <w:tcBorders>
              <w:bottom w:val="nil"/>
            </w:tcBorders>
          </w:tcPr>
          <w:p w14:paraId="3363E954" w14:textId="77777777" w:rsidR="00EB29B2" w:rsidRDefault="00AF1E6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1AFB06AC" w14:textId="77777777" w:rsidR="00EB29B2" w:rsidRDefault="00AF1E6B" w:rsidP="00AF1E6B">
            <w:pPr>
              <w:pStyle w:val="Dates"/>
              <w:jc w:val="left"/>
            </w:pPr>
            <w:r>
              <w:t xml:space="preserve">                                21</w:t>
            </w:r>
          </w:p>
        </w:tc>
        <w:tc>
          <w:tcPr>
            <w:tcW w:w="714" w:type="pct"/>
            <w:tcBorders>
              <w:bottom w:val="nil"/>
            </w:tcBorders>
          </w:tcPr>
          <w:p w14:paraId="2B3BAF14" w14:textId="77777777" w:rsidR="00EB29B2" w:rsidRDefault="00AF1E6B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</w:tcPr>
          <w:p w14:paraId="2BB86DC1" w14:textId="05D9AD6F" w:rsidR="00EB29B2" w:rsidRDefault="00AF1E6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</w:tcPr>
          <w:p w14:paraId="5D5756A2" w14:textId="0ADF1CBF" w:rsidR="00EB29B2" w:rsidRDefault="00AF1E6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7AA376AA" w14:textId="43138CA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B0E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0C5496" w14:textId="270E240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B0E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57C1463F" w14:textId="77777777" w:rsidTr="008A7C28">
        <w:trPr>
          <w:trHeight w:hRule="exact" w:val="139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0ABDEE" w14:textId="77777777" w:rsidR="008A7C28" w:rsidRDefault="008A7C28">
            <w:r>
              <w:t>6-7 pm Ladies Latin</w:t>
            </w:r>
          </w:p>
          <w:p w14:paraId="2225473A" w14:textId="77777777" w:rsidR="008A7C28" w:rsidRDefault="008A7C28">
            <w:r>
              <w:t>7-8 pm Ladies Latin</w:t>
            </w:r>
          </w:p>
          <w:p w14:paraId="0B2A47E7" w14:textId="77777777" w:rsidR="008A7C28" w:rsidRDefault="008A7C28"/>
          <w:p w14:paraId="7015157F" w14:textId="77777777" w:rsidR="008A7C28" w:rsidRDefault="008A7C2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E6AC42" w14:textId="77777777" w:rsidR="00EB29B2" w:rsidRDefault="00EB29B2"/>
          <w:p w14:paraId="736B5B61" w14:textId="44DB7B2B" w:rsidR="008A7C28" w:rsidRDefault="008A7C2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9D9EBB" w14:textId="77777777" w:rsidR="00EB29B2" w:rsidRPr="007B5A1F" w:rsidRDefault="008A7C28">
            <w:pPr>
              <w:rPr>
                <w:color w:val="00B050"/>
              </w:rPr>
            </w:pPr>
            <w:r w:rsidRPr="007B5A1F">
              <w:rPr>
                <w:color w:val="00B050"/>
              </w:rPr>
              <w:t>2-3 pm Newcomers Club dance class</w:t>
            </w:r>
          </w:p>
          <w:p w14:paraId="51DF6DEF" w14:textId="77777777" w:rsidR="008A7C28" w:rsidRDefault="008A7C28">
            <w:r w:rsidRPr="007B5A1F">
              <w:rPr>
                <w:color w:val="00B050"/>
              </w:rPr>
              <w:t>3-4 pm Newcomers Club dance class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89495D" w14:textId="77777777" w:rsidR="00EB29B2" w:rsidRDefault="00EB29B2"/>
          <w:p w14:paraId="44D0189A" w14:textId="77777777" w:rsidR="008A7C28" w:rsidRDefault="008A7C28">
            <w:r>
              <w:t>6-7 pm Ladies Latin</w:t>
            </w:r>
          </w:p>
          <w:p w14:paraId="7E4C9F0A" w14:textId="77777777" w:rsidR="008A7C28" w:rsidRDefault="008A7C28">
            <w:r>
              <w:t>7-8 pm Ladies Latin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9DE287" w14:textId="7B7E05DA" w:rsidR="00CF5421" w:rsidRPr="007B5A1F" w:rsidRDefault="00CF542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084E4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AFCFBD" w14:textId="77777777" w:rsidR="00EB29B2" w:rsidRDefault="00EB29B2"/>
        </w:tc>
      </w:tr>
      <w:tr w:rsidR="008A7C28" w14:paraId="6F09F289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B0CEC2" w14:textId="63C22D1F" w:rsidR="008A7C28" w:rsidRDefault="008A7C28" w:rsidP="008A7C28">
            <w:pPr>
              <w:pStyle w:val="Dates"/>
            </w:pPr>
            <w:r>
              <w:t>27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B0E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F8A339" w14:textId="0869D87E" w:rsidR="008A7C28" w:rsidRDefault="008A7C28" w:rsidP="008A7C28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9A84C4" w14:textId="77777777" w:rsidR="008A7C28" w:rsidRDefault="008A7C28" w:rsidP="008A7C28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E442DA" w14:textId="77777777" w:rsidR="008A7C28" w:rsidRDefault="008A7C28" w:rsidP="008A7C28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E54B2F" w14:textId="7D38CCBC" w:rsidR="008A7C28" w:rsidRDefault="00CF5421" w:rsidP="008A7C28">
            <w:pPr>
              <w:pStyle w:val="Dates"/>
            </w:pPr>
            <w:r>
              <w:t>*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82276F" w14:textId="77777777" w:rsidR="008A7C28" w:rsidRDefault="008A7C28" w:rsidP="008A7C2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2FB39B" w14:textId="77777777" w:rsidR="008A7C28" w:rsidRDefault="008A7C28" w:rsidP="008A7C28"/>
        </w:tc>
      </w:tr>
      <w:tr w:rsidR="008A7C28" w14:paraId="5F91BA59" w14:textId="77777777" w:rsidTr="008A7C28">
        <w:trPr>
          <w:trHeight w:hRule="exact" w:val="126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114BAF9" w14:textId="77777777" w:rsidR="00BB1AC5" w:rsidRDefault="00BB1AC5" w:rsidP="008A7C28">
            <w:r>
              <w:t>6-7 pm Ladies Latin</w:t>
            </w:r>
          </w:p>
          <w:p w14:paraId="1355A585" w14:textId="77777777" w:rsidR="00BB1AC5" w:rsidRDefault="00BB1AC5" w:rsidP="008A7C28">
            <w:r>
              <w:t>7-8 pm Ladies Latin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BBA899" w14:textId="77777777" w:rsidR="008A7C28" w:rsidRDefault="008A7C28" w:rsidP="008A7C28"/>
          <w:p w14:paraId="553FCD49" w14:textId="331103D4" w:rsidR="00BB1AC5" w:rsidRDefault="00BB1AC5" w:rsidP="008A7C2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BB347A2" w14:textId="77777777" w:rsidR="008A7C28" w:rsidRPr="007B5A1F" w:rsidRDefault="00BB1AC5" w:rsidP="008A7C28">
            <w:pPr>
              <w:rPr>
                <w:color w:val="00B050"/>
              </w:rPr>
            </w:pPr>
            <w:r w:rsidRPr="007B5A1F">
              <w:rPr>
                <w:color w:val="00B050"/>
              </w:rPr>
              <w:t>2-3 pm Newcomers Club dance class</w:t>
            </w:r>
          </w:p>
          <w:p w14:paraId="77CFCAB8" w14:textId="77777777" w:rsidR="00BB1AC5" w:rsidRPr="007B5A1F" w:rsidRDefault="00BB1AC5" w:rsidP="008A7C28">
            <w:pPr>
              <w:rPr>
                <w:color w:val="00B050"/>
              </w:rPr>
            </w:pPr>
            <w:r w:rsidRPr="007B5A1F">
              <w:rPr>
                <w:color w:val="00B050"/>
              </w:rPr>
              <w:t>3-4 pm Newcomers Club dance class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9A0EFDF" w14:textId="77777777" w:rsidR="008A7C28" w:rsidRDefault="008A7C28" w:rsidP="008A7C28"/>
          <w:p w14:paraId="2E1F481B" w14:textId="77777777" w:rsidR="00BB1AC5" w:rsidRDefault="00BB1AC5" w:rsidP="008A7C28"/>
          <w:p w14:paraId="011E04A9" w14:textId="77777777" w:rsidR="00BB1AC5" w:rsidRDefault="00BB1AC5" w:rsidP="008A7C28">
            <w:r>
              <w:t>6-7 pm Ladies Latin</w:t>
            </w:r>
          </w:p>
          <w:p w14:paraId="77A57A7E" w14:textId="77777777" w:rsidR="00BB1AC5" w:rsidRDefault="00BB1AC5" w:rsidP="008A7C28">
            <w:r>
              <w:t>7-8 pm Ladies Latin</w:t>
            </w:r>
          </w:p>
          <w:p w14:paraId="22592F55" w14:textId="77777777" w:rsidR="00BB1AC5" w:rsidRDefault="00BB1AC5" w:rsidP="008A7C2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279A320" w14:textId="77777777" w:rsidR="008A7C28" w:rsidRDefault="008A7C28" w:rsidP="008A7C2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73D4E6" w14:textId="77777777" w:rsidR="008A7C28" w:rsidRDefault="008A7C28" w:rsidP="008A7C2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9BB3FF7" w14:textId="77777777" w:rsidR="008A7C28" w:rsidRDefault="008A7C28" w:rsidP="008A7C28"/>
        </w:tc>
      </w:tr>
    </w:tbl>
    <w:p w14:paraId="74A6DD71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54E5" w14:textId="77777777" w:rsidR="0092280E" w:rsidRDefault="0092280E">
      <w:pPr>
        <w:spacing w:before="0" w:after="0"/>
      </w:pPr>
      <w:r>
        <w:separator/>
      </w:r>
    </w:p>
  </w:endnote>
  <w:endnote w:type="continuationSeparator" w:id="0">
    <w:p w14:paraId="17CD65B2" w14:textId="77777777" w:rsidR="0092280E" w:rsidRDefault="009228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CAA0" w14:textId="77777777" w:rsidR="0092280E" w:rsidRDefault="0092280E">
      <w:pPr>
        <w:spacing w:before="0" w:after="0"/>
      </w:pPr>
      <w:r>
        <w:separator/>
      </w:r>
    </w:p>
  </w:footnote>
  <w:footnote w:type="continuationSeparator" w:id="0">
    <w:p w14:paraId="612A09FC" w14:textId="77777777" w:rsidR="0092280E" w:rsidRDefault="009228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1"/>
    <w:docVar w:name="MonthStart" w:val="12/1/21"/>
  </w:docVars>
  <w:rsids>
    <w:rsidRoot w:val="00AF1E6B"/>
    <w:rsid w:val="002B0E30"/>
    <w:rsid w:val="002E6736"/>
    <w:rsid w:val="00372BDD"/>
    <w:rsid w:val="004D589B"/>
    <w:rsid w:val="004E1311"/>
    <w:rsid w:val="005B1E2F"/>
    <w:rsid w:val="00607B99"/>
    <w:rsid w:val="00612483"/>
    <w:rsid w:val="0068377B"/>
    <w:rsid w:val="007B5A1F"/>
    <w:rsid w:val="00846396"/>
    <w:rsid w:val="008A7C28"/>
    <w:rsid w:val="0092280E"/>
    <w:rsid w:val="009438C4"/>
    <w:rsid w:val="00AD76BD"/>
    <w:rsid w:val="00AF1E6B"/>
    <w:rsid w:val="00B14B60"/>
    <w:rsid w:val="00B4614B"/>
    <w:rsid w:val="00BB1AC5"/>
    <w:rsid w:val="00C77165"/>
    <w:rsid w:val="00CF5421"/>
    <w:rsid w:val="00DB72EF"/>
    <w:rsid w:val="00DF2183"/>
    <w:rsid w:val="00EB29B2"/>
    <w:rsid w:val="00EC428B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5776"/>
  <w15:docId w15:val="{B72C145E-FC3E-D542-92B8-359FA753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birmingham/Library/Containers/com.microsoft.Word/Data/Library/Application%20Support/Microsoft/Office/16.0/DTS/Search/%7bE67DE1FF-51D5-CF4B-8384-386FED748378%7dtf1638297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AC7CA10C7E074E842571BD41FB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5E86-B2BD-8141-8C27-77E354EC28A4}"/>
      </w:docPartPr>
      <w:docPartBody>
        <w:p w:rsidR="00F7325B" w:rsidRDefault="00E44508">
          <w:pPr>
            <w:pStyle w:val="8FAC7CA10C7E074E842571BD41FB37DB"/>
          </w:pPr>
          <w:r>
            <w:t>Monday</w:t>
          </w:r>
        </w:p>
      </w:docPartBody>
    </w:docPart>
    <w:docPart>
      <w:docPartPr>
        <w:name w:val="229417A49C8C6D4588F88E5ACC63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A64B-E767-7E4C-A703-71C0E96AF070}"/>
      </w:docPartPr>
      <w:docPartBody>
        <w:p w:rsidR="00F7325B" w:rsidRDefault="00E44508">
          <w:pPr>
            <w:pStyle w:val="229417A49C8C6D4588F88E5ACC63936C"/>
          </w:pPr>
          <w:r>
            <w:t>Tuesday</w:t>
          </w:r>
        </w:p>
      </w:docPartBody>
    </w:docPart>
    <w:docPart>
      <w:docPartPr>
        <w:name w:val="A2B7C38F45FB2041AE0C57F25402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5AC2-44C2-DD40-B577-58CBDB29F346}"/>
      </w:docPartPr>
      <w:docPartBody>
        <w:p w:rsidR="00F7325B" w:rsidRDefault="00E44508">
          <w:pPr>
            <w:pStyle w:val="A2B7C38F45FB2041AE0C57F25402C55D"/>
          </w:pPr>
          <w:r>
            <w:t>Wednesday</w:t>
          </w:r>
        </w:p>
      </w:docPartBody>
    </w:docPart>
    <w:docPart>
      <w:docPartPr>
        <w:name w:val="94DBB23446AFA940AB9F093A97D8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C8CF-3C09-2543-98E6-08607843212F}"/>
      </w:docPartPr>
      <w:docPartBody>
        <w:p w:rsidR="00F7325B" w:rsidRDefault="00E44508">
          <w:pPr>
            <w:pStyle w:val="94DBB23446AFA940AB9F093A97D87AA6"/>
          </w:pPr>
          <w:r>
            <w:t>Thursday</w:t>
          </w:r>
        </w:p>
      </w:docPartBody>
    </w:docPart>
    <w:docPart>
      <w:docPartPr>
        <w:name w:val="DFE21BEA09B59B4E93852A976120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03C0-1095-A94C-8B54-49C72109C55F}"/>
      </w:docPartPr>
      <w:docPartBody>
        <w:p w:rsidR="00F7325B" w:rsidRDefault="00E44508">
          <w:pPr>
            <w:pStyle w:val="DFE21BEA09B59B4E93852A976120253A"/>
          </w:pPr>
          <w:r>
            <w:t>Friday</w:t>
          </w:r>
        </w:p>
      </w:docPartBody>
    </w:docPart>
    <w:docPart>
      <w:docPartPr>
        <w:name w:val="ADD5563EFA48B242BD07B34074B1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558F-0684-854D-841B-38D33B15EFA9}"/>
      </w:docPartPr>
      <w:docPartBody>
        <w:p w:rsidR="00F7325B" w:rsidRDefault="00E44508">
          <w:pPr>
            <w:pStyle w:val="ADD5563EFA48B242BD07B34074B18232"/>
          </w:pPr>
          <w:r>
            <w:t>Saturday</w:t>
          </w:r>
        </w:p>
      </w:docPartBody>
    </w:docPart>
    <w:docPart>
      <w:docPartPr>
        <w:name w:val="D23B11414B530F4291D604CE5701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9A2F-487D-374E-A8A3-B67A04712611}"/>
      </w:docPartPr>
      <w:docPartBody>
        <w:p w:rsidR="00F7325B" w:rsidRDefault="00E44508">
          <w:pPr>
            <w:pStyle w:val="D23B11414B530F4291D604CE570186F6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08"/>
    <w:rsid w:val="001E17F4"/>
    <w:rsid w:val="00BA0BE2"/>
    <w:rsid w:val="00C162BC"/>
    <w:rsid w:val="00C27EB6"/>
    <w:rsid w:val="00D02814"/>
    <w:rsid w:val="00E44508"/>
    <w:rsid w:val="00F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C7CA10C7E074E842571BD41FB37DB">
    <w:name w:val="8FAC7CA10C7E074E842571BD41FB37DB"/>
  </w:style>
  <w:style w:type="paragraph" w:customStyle="1" w:styleId="229417A49C8C6D4588F88E5ACC63936C">
    <w:name w:val="229417A49C8C6D4588F88E5ACC63936C"/>
  </w:style>
  <w:style w:type="paragraph" w:customStyle="1" w:styleId="A2B7C38F45FB2041AE0C57F25402C55D">
    <w:name w:val="A2B7C38F45FB2041AE0C57F25402C55D"/>
  </w:style>
  <w:style w:type="paragraph" w:customStyle="1" w:styleId="94DBB23446AFA940AB9F093A97D87AA6">
    <w:name w:val="94DBB23446AFA940AB9F093A97D87AA6"/>
  </w:style>
  <w:style w:type="paragraph" w:customStyle="1" w:styleId="DFE21BEA09B59B4E93852A976120253A">
    <w:name w:val="DFE21BEA09B59B4E93852A976120253A"/>
  </w:style>
  <w:style w:type="paragraph" w:customStyle="1" w:styleId="ADD5563EFA48B242BD07B34074B18232">
    <w:name w:val="ADD5563EFA48B242BD07B34074B18232"/>
  </w:style>
  <w:style w:type="paragraph" w:customStyle="1" w:styleId="D23B11414B530F4291D604CE570186F6">
    <w:name w:val="D23B11414B530F4291D604CE570186F6"/>
  </w:style>
  <w:style w:type="paragraph" w:customStyle="1" w:styleId="728D4A2EA3F972438CD2A77B4C9797C0">
    <w:name w:val="728D4A2EA3F972438CD2A77B4C9797C0"/>
  </w:style>
  <w:style w:type="paragraph" w:customStyle="1" w:styleId="7D48154F3C9FEF4C8E9BD41CA4A5A229">
    <w:name w:val="7D48154F3C9FEF4C8E9BD41CA4A5A229"/>
  </w:style>
  <w:style w:type="paragraph" w:customStyle="1" w:styleId="A0C302E611C67047A2F9265216F7E4E1">
    <w:name w:val="A0C302E611C67047A2F9265216F7E4E1"/>
  </w:style>
  <w:style w:type="paragraph" w:customStyle="1" w:styleId="4DE33C07C5D37F41B2B0A19A86E2EE6D">
    <w:name w:val="4DE33C07C5D37F41B2B0A19A86E2EE6D"/>
  </w:style>
  <w:style w:type="paragraph" w:customStyle="1" w:styleId="0283C2F5642CA246955DBB4356BC18DE">
    <w:name w:val="0283C2F5642CA246955DBB4356BC18DE"/>
  </w:style>
  <w:style w:type="paragraph" w:customStyle="1" w:styleId="91E8861E3FBD024DB12F3E10A7DD2375">
    <w:name w:val="91E8861E3FBD024DB12F3E10A7DD2375"/>
  </w:style>
  <w:style w:type="paragraph" w:customStyle="1" w:styleId="C9B862C5AE9433408EC72D00F220926A">
    <w:name w:val="C9B862C5AE9433408EC72D00F2209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DADD-1AAA-2E47-AE22-32DE4AB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{E67DE1FF-51D5-CF4B-8384-386FED748378}tf16382978.dotm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Birmingham</cp:lastModifiedBy>
  <cp:revision>2</cp:revision>
  <dcterms:created xsi:type="dcterms:W3CDTF">2021-09-23T18:53:00Z</dcterms:created>
  <dcterms:modified xsi:type="dcterms:W3CDTF">2021-09-23T18:53:00Z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2018-05-15T09:33:00.8987588Z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