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9247FB" w:rsidRPr="009247FB">
              <w:t>December</w:t>
            </w:r>
            <w:r>
              <w:fldChar w:fldCharType="end"/>
            </w:r>
            <w:r w:rsidR="003D7602">
              <w:t xml:space="preserve">  </w:t>
            </w:r>
            <w:r w:rsidR="003D7602" w:rsidRPr="003D7602">
              <w:rPr>
                <w:sz w:val="40"/>
                <w:szCs w:val="40"/>
              </w:rPr>
              <w:t>Group Sessions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9247FB">
              <w:t>2022</w:t>
            </w:r>
            <w:r>
              <w:fldChar w:fldCharType="end"/>
            </w:r>
          </w:p>
        </w:tc>
      </w:tr>
      <w:tr w:rsidR="002F6E35" w:rsidRPr="00420111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62ACD7E12FEFA54AB7DE6BD0C1F16F8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Default="00831862">
            <w:pPr>
              <w:pStyle w:val="Days"/>
            </w:pPr>
            <w:sdt>
              <w:sdtPr>
                <w:id w:val="8650153"/>
                <w:placeholder>
                  <w:docPart w:val="B7364779D764AB4184B22E8365C6133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831862">
            <w:pPr>
              <w:pStyle w:val="Days"/>
            </w:pPr>
            <w:sdt>
              <w:sdtPr>
                <w:id w:val="-1517691135"/>
                <w:placeholder>
                  <w:docPart w:val="997640B2C3642F4F8837FEB86EEDF0C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831862">
            <w:pPr>
              <w:pStyle w:val="Days"/>
            </w:pPr>
            <w:sdt>
              <w:sdtPr>
                <w:id w:val="-1684429625"/>
                <w:placeholder>
                  <w:docPart w:val="20F3C7B21B834541B4CCC83DF39CC21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831862">
            <w:pPr>
              <w:pStyle w:val="Days"/>
            </w:pPr>
            <w:sdt>
              <w:sdtPr>
                <w:id w:val="-1188375605"/>
                <w:placeholder>
                  <w:docPart w:val="B09C10402180674E90FE7BF0410E31D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831862">
            <w:pPr>
              <w:pStyle w:val="Days"/>
            </w:pPr>
            <w:sdt>
              <w:sdtPr>
                <w:id w:val="1991825489"/>
                <w:placeholder>
                  <w:docPart w:val="A0C58878F84DE0429EE8EB0C7D2CE3C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831862">
            <w:pPr>
              <w:pStyle w:val="Days"/>
            </w:pPr>
            <w:sdt>
              <w:sdtPr>
                <w:id w:val="115736794"/>
                <w:placeholder>
                  <w:docPart w:val="48F644DBDB941242B42EFF53B301B76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2F6E35">
        <w:tc>
          <w:tcPr>
            <w:tcW w:w="205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247FB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247FB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247F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247FB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247F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247FB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247F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247FB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628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9247FB">
              <w:fldChar w:fldCharType="separate"/>
            </w:r>
            <w:r w:rsidR="009247FB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247FB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247F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247F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9247FB">
              <w:fldChar w:fldCharType="separate"/>
            </w:r>
            <w:r w:rsidR="009247FB">
              <w:rPr>
                <w:noProof/>
              </w:rPr>
              <w:instrText>2</w:instrText>
            </w:r>
            <w:r>
              <w:fldChar w:fldCharType="end"/>
            </w:r>
            <w:r w:rsidR="009247FB">
              <w:fldChar w:fldCharType="separate"/>
            </w:r>
            <w:r w:rsidR="009247FB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247FB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9247F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9247F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247FB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9247FB">
              <w:rPr>
                <w:noProof/>
              </w:rPr>
              <w:t>3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9247FB">
            <w:r>
              <w:t>6-7PM Ladies’ Latin Class - Beginners</w:t>
            </w:r>
          </w:p>
          <w:p w:rsidR="009247FB" w:rsidRDefault="009247FB">
            <w:r>
              <w:t>7-8 PM  Ladies Latin - Advanced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9247FB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9247FB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9247FB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9247FB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9247FB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9247FB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9247FB">
              <w:rPr>
                <w:noProof/>
              </w:rPr>
              <w:t>10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247FB" w:rsidRDefault="009247FB" w:rsidP="009247FB">
            <w:r>
              <w:t>6-7PM Ladies’ Latin Class - Beginners</w:t>
            </w:r>
          </w:p>
          <w:p w:rsidR="002F6E35" w:rsidRDefault="009247FB" w:rsidP="009247FB">
            <w:r>
              <w:t>7-8 PM  Ladies Latin - Advanced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9247FB">
            <w:r>
              <w:t>7-8PM Couples Practice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9247FB">
            <w:r>
              <w:t>2-3PM Newcomers Group Rumba</w:t>
            </w:r>
          </w:p>
          <w:p w:rsidR="009247FB" w:rsidRDefault="009247FB">
            <w:r>
              <w:t>3-4PM Newcomers Grp - Samba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247FB" w:rsidRDefault="009247FB" w:rsidP="009247FB">
            <w:r>
              <w:t>6-7PM Ladies’ Latin Class - Beginners</w:t>
            </w:r>
          </w:p>
          <w:p w:rsidR="002F6E35" w:rsidRDefault="009247FB" w:rsidP="009247FB">
            <w:r>
              <w:t>7-8 PM  Ladies Latin - Advanced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9247FB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9247FB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9247FB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9247FB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9247FB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9247FB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9247FB">
              <w:rPr>
                <w:noProof/>
              </w:rPr>
              <w:t>17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247FB" w:rsidRDefault="009247FB" w:rsidP="009247FB">
            <w:r>
              <w:t>6-7PM Ladies’ Latin Class - Beginners</w:t>
            </w:r>
          </w:p>
          <w:p w:rsidR="002F6E35" w:rsidRDefault="009247FB" w:rsidP="009247FB">
            <w:r>
              <w:t>7-8 PM  Ladies Latin - Advanced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9247FB">
            <w:r>
              <w:t>7-8PM Couples Practice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247FB" w:rsidRDefault="009247FB" w:rsidP="009247FB">
            <w:r>
              <w:t>2-3PM Newcomers Group Rumba</w:t>
            </w:r>
          </w:p>
          <w:p w:rsidR="002F6E35" w:rsidRDefault="009247FB" w:rsidP="009247FB">
            <w:r>
              <w:t>3-4PM Newcomers Grp - Samba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247FB" w:rsidRDefault="009247FB" w:rsidP="009247FB">
            <w:r>
              <w:t>6-7PM Ladies’ Latin Class - Beginners</w:t>
            </w:r>
          </w:p>
          <w:p w:rsidR="002F6E35" w:rsidRDefault="009247FB" w:rsidP="009247FB">
            <w:r>
              <w:t>7-8 PM  Ladies Latin - Advanced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9247FB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9247FB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9247FB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9247F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9247FB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9247FB" w:rsidRDefault="009035F5">
            <w:pPr>
              <w:pStyle w:val="Dates"/>
              <w:rPr>
                <w:b/>
                <w:color w:val="FF0000"/>
              </w:rPr>
            </w:pPr>
            <w:r w:rsidRPr="009247FB">
              <w:rPr>
                <w:b/>
                <w:color w:val="FF0000"/>
              </w:rPr>
              <w:fldChar w:fldCharType="begin"/>
            </w:r>
            <w:r w:rsidRPr="009247FB">
              <w:rPr>
                <w:b/>
                <w:color w:val="FF0000"/>
              </w:rPr>
              <w:instrText xml:space="preserve"> =E8+1 </w:instrText>
            </w:r>
            <w:r w:rsidRPr="009247FB">
              <w:rPr>
                <w:b/>
                <w:color w:val="FF0000"/>
              </w:rPr>
              <w:fldChar w:fldCharType="separate"/>
            </w:r>
            <w:r w:rsidR="009247FB" w:rsidRPr="009247FB">
              <w:rPr>
                <w:b/>
                <w:noProof/>
                <w:color w:val="FF0000"/>
              </w:rPr>
              <w:t>23</w:t>
            </w:r>
            <w:r w:rsidRPr="009247FB">
              <w:rPr>
                <w:b/>
                <w:color w:val="FF000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9247FB">
              <w:rPr>
                <w:noProof/>
              </w:rPr>
              <w:t>24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247FB" w:rsidRDefault="009247FB" w:rsidP="009247FB">
            <w:r>
              <w:t>6-7PM Ladies’ Latin Class - Beginners</w:t>
            </w:r>
          </w:p>
          <w:p w:rsidR="002F6E35" w:rsidRDefault="009247FB" w:rsidP="009247FB">
            <w:r>
              <w:t>7-8 PM  Ladies Latin - Advanced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247FB" w:rsidRDefault="009247FB" w:rsidP="009247FB">
            <w:r>
              <w:t>2-3PM Newcomers Group Rumba</w:t>
            </w:r>
          </w:p>
          <w:p w:rsidR="002F6E35" w:rsidRDefault="009247FB" w:rsidP="009247FB">
            <w:r>
              <w:t>3-4PM Newcomers Grp - Samba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247FB" w:rsidRDefault="009247FB" w:rsidP="009247FB">
            <w:r>
              <w:t>6-7PM Ladies’ Latin Class - Beginners</w:t>
            </w:r>
          </w:p>
          <w:p w:rsidR="002F6E35" w:rsidRDefault="009247FB" w:rsidP="009247FB">
            <w:r>
              <w:t>7-8 PM  Ladies Latin - Advanced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9247FB" w:rsidRDefault="009247FB">
            <w:pPr>
              <w:rPr>
                <w:b/>
                <w:color w:val="FF0000"/>
              </w:rPr>
            </w:pPr>
            <w:r w:rsidRPr="009247FB">
              <w:rPr>
                <w:b/>
                <w:color w:val="FF0000"/>
              </w:rPr>
              <w:t>HOLIDAY PARTY!</w:t>
            </w:r>
          </w:p>
          <w:p w:rsidR="009247FB" w:rsidRPr="009247FB" w:rsidRDefault="009247FB">
            <w:pPr>
              <w:rPr>
                <w:b/>
                <w:color w:val="FF0000"/>
              </w:rPr>
            </w:pPr>
            <w:r w:rsidRPr="009247FB">
              <w:rPr>
                <w:b/>
                <w:color w:val="FF0000"/>
              </w:rPr>
              <w:t>6-8PM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9247F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9247F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247F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9247F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247FB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9247FB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247F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247F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247F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247F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247FB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9247FB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247F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247F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247F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247F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247FB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9247FB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247F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247F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247F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247F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247FB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9247FB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247F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247F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247F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247F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247F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9247FB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247F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247F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247F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247F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247F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9247FB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9247F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247F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247F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9247F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247F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9247FB">
              <w:rPr>
                <w:noProof/>
              </w:rPr>
              <w:t>31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247FB" w:rsidRDefault="009247FB" w:rsidP="009247FB">
            <w:r>
              <w:t>6-7PM Ladies’ Latin Class - Beginners</w:t>
            </w:r>
          </w:p>
          <w:p w:rsidR="002F6E35" w:rsidRDefault="009247FB" w:rsidP="009247FB">
            <w:r>
              <w:t>7-8 PM  Ladies Latin - Advanced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9247FB">
            <w:r>
              <w:t>7-8PM Couples Practice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247FB" w:rsidRDefault="009247FB" w:rsidP="009247FB">
            <w:r>
              <w:t>2-3PM Newcomers Group Rumba</w:t>
            </w:r>
          </w:p>
          <w:p w:rsidR="002F6E35" w:rsidRDefault="009247FB" w:rsidP="009247FB">
            <w:r>
              <w:t>3-4PM Newcomers Grp - Samba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D7602" w:rsidRDefault="003D7602" w:rsidP="003D7602">
            <w:r>
              <w:t>6-7PM Ladies’ Latin Class - Beginners</w:t>
            </w:r>
          </w:p>
          <w:p w:rsidR="002F6E35" w:rsidRDefault="003D7602" w:rsidP="003D7602">
            <w:r>
              <w:t>7-8 PM  Ladies Latin - Advanced</w:t>
            </w:r>
            <w:bookmarkStart w:id="0" w:name="_GoBack"/>
            <w:bookmarkEnd w:id="0"/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9247F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9247F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247F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247F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247F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247F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</w:tr>
      <w:tr w:rsidR="002F6E35" w:rsidTr="002F6E35">
        <w:trPr>
          <w:trHeight w:hRule="exact" w:val="907"/>
        </w:trPr>
        <w:tc>
          <w:tcPr>
            <w:tcW w:w="2054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862" w:rsidRDefault="00831862">
      <w:pPr>
        <w:spacing w:before="0" w:after="0"/>
      </w:pPr>
      <w:r>
        <w:separator/>
      </w:r>
    </w:p>
  </w:endnote>
  <w:endnote w:type="continuationSeparator" w:id="0">
    <w:p w:rsidR="00831862" w:rsidRDefault="008318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862" w:rsidRDefault="00831862">
      <w:pPr>
        <w:spacing w:before="0" w:after="0"/>
      </w:pPr>
      <w:r>
        <w:separator/>
      </w:r>
    </w:p>
  </w:footnote>
  <w:footnote w:type="continuationSeparator" w:id="0">
    <w:p w:rsidR="00831862" w:rsidRDefault="0083186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2"/>
    <w:docVar w:name="MonthStart" w:val="12/1/22"/>
    <w:docVar w:name="ShowDynamicGuides" w:val="1"/>
    <w:docVar w:name="ShowMarginGuides" w:val="0"/>
    <w:docVar w:name="ShowOutlines" w:val="0"/>
    <w:docVar w:name="ShowStaticGuides" w:val="0"/>
  </w:docVars>
  <w:rsids>
    <w:rsidRoot w:val="009247FB"/>
    <w:rsid w:val="000154B6"/>
    <w:rsid w:val="00056814"/>
    <w:rsid w:val="0006779F"/>
    <w:rsid w:val="000A20FE"/>
    <w:rsid w:val="0011772B"/>
    <w:rsid w:val="001A3A8D"/>
    <w:rsid w:val="001C5DC3"/>
    <w:rsid w:val="0027720C"/>
    <w:rsid w:val="002D689D"/>
    <w:rsid w:val="002F6E35"/>
    <w:rsid w:val="003628E2"/>
    <w:rsid w:val="003D7602"/>
    <w:rsid w:val="003D7DDA"/>
    <w:rsid w:val="00406C2A"/>
    <w:rsid w:val="00420111"/>
    <w:rsid w:val="00454FED"/>
    <w:rsid w:val="004C5B17"/>
    <w:rsid w:val="005562FE"/>
    <w:rsid w:val="00557989"/>
    <w:rsid w:val="005744D1"/>
    <w:rsid w:val="007564A4"/>
    <w:rsid w:val="007777B1"/>
    <w:rsid w:val="007A49F2"/>
    <w:rsid w:val="00831862"/>
    <w:rsid w:val="00874C9A"/>
    <w:rsid w:val="008F7739"/>
    <w:rsid w:val="009035F5"/>
    <w:rsid w:val="009247FB"/>
    <w:rsid w:val="00944085"/>
    <w:rsid w:val="00946A27"/>
    <w:rsid w:val="009A0FFF"/>
    <w:rsid w:val="00A4654E"/>
    <w:rsid w:val="00A73BBF"/>
    <w:rsid w:val="00AB29FA"/>
    <w:rsid w:val="00B70858"/>
    <w:rsid w:val="00B8151A"/>
    <w:rsid w:val="00C11D39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817A8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B50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barabirmingham/Library/Containers/com.microsoft.Word/Data/Library/Application%20Support/Microsoft/Office/16.0/DTS/Search/%7b10ED4D09-C9F5-7948-AAC2-BEFC3A7BDBE7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ACD7E12FEFA54AB7DE6BD0C1F1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82A6A-1C8B-8748-ACF2-BFA5EBC87EFA}"/>
      </w:docPartPr>
      <w:docPartBody>
        <w:p w:rsidR="00000000" w:rsidRDefault="001C60B8">
          <w:pPr>
            <w:pStyle w:val="62ACD7E12FEFA54AB7DE6BD0C1F16F89"/>
          </w:pPr>
          <w:r>
            <w:t>Sunday</w:t>
          </w:r>
        </w:p>
      </w:docPartBody>
    </w:docPart>
    <w:docPart>
      <w:docPartPr>
        <w:name w:val="B7364779D764AB4184B22E8365C61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E993B-3F18-8E4A-86AE-967498FE6868}"/>
      </w:docPartPr>
      <w:docPartBody>
        <w:p w:rsidR="00000000" w:rsidRDefault="001C60B8">
          <w:pPr>
            <w:pStyle w:val="B7364779D764AB4184B22E8365C61333"/>
          </w:pPr>
          <w:r>
            <w:t>Monday</w:t>
          </w:r>
        </w:p>
      </w:docPartBody>
    </w:docPart>
    <w:docPart>
      <w:docPartPr>
        <w:name w:val="997640B2C3642F4F8837FEB86EED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6200-C9AE-2442-BCCF-E7118A0B1118}"/>
      </w:docPartPr>
      <w:docPartBody>
        <w:p w:rsidR="00000000" w:rsidRDefault="001C60B8">
          <w:pPr>
            <w:pStyle w:val="997640B2C3642F4F8837FEB86EEDF0CC"/>
          </w:pPr>
          <w:r>
            <w:t>Tuesday</w:t>
          </w:r>
        </w:p>
      </w:docPartBody>
    </w:docPart>
    <w:docPart>
      <w:docPartPr>
        <w:name w:val="20F3C7B21B834541B4CCC83DF39CC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80C8D-775A-2241-A26D-1BBBFC9A44C6}"/>
      </w:docPartPr>
      <w:docPartBody>
        <w:p w:rsidR="00000000" w:rsidRDefault="001C60B8">
          <w:pPr>
            <w:pStyle w:val="20F3C7B21B834541B4CCC83DF39CC213"/>
          </w:pPr>
          <w:r>
            <w:t>Wednesday</w:t>
          </w:r>
        </w:p>
      </w:docPartBody>
    </w:docPart>
    <w:docPart>
      <w:docPartPr>
        <w:name w:val="B09C10402180674E90FE7BF0410E3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5D05B-C91F-E844-9C25-023CEF24298F}"/>
      </w:docPartPr>
      <w:docPartBody>
        <w:p w:rsidR="00000000" w:rsidRDefault="001C60B8">
          <w:pPr>
            <w:pStyle w:val="B09C10402180674E90FE7BF0410E31D2"/>
          </w:pPr>
          <w:r>
            <w:t>Thursday</w:t>
          </w:r>
        </w:p>
      </w:docPartBody>
    </w:docPart>
    <w:docPart>
      <w:docPartPr>
        <w:name w:val="A0C58878F84DE0429EE8EB0C7D2C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E8594-1097-C447-8F2D-74289D88409A}"/>
      </w:docPartPr>
      <w:docPartBody>
        <w:p w:rsidR="00000000" w:rsidRDefault="001C60B8">
          <w:pPr>
            <w:pStyle w:val="A0C58878F84DE0429EE8EB0C7D2CE3C5"/>
          </w:pPr>
          <w:r>
            <w:t>Friday</w:t>
          </w:r>
        </w:p>
      </w:docPartBody>
    </w:docPart>
    <w:docPart>
      <w:docPartPr>
        <w:name w:val="48F644DBDB941242B42EFF53B301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17741-A7F2-9741-82D1-36EFE664CD49}"/>
      </w:docPartPr>
      <w:docPartBody>
        <w:p w:rsidR="00000000" w:rsidRDefault="001C60B8">
          <w:pPr>
            <w:pStyle w:val="48F644DBDB941242B42EFF53B301B76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B8"/>
    <w:rsid w:val="001C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ACD7E12FEFA54AB7DE6BD0C1F16F89">
    <w:name w:val="62ACD7E12FEFA54AB7DE6BD0C1F16F89"/>
  </w:style>
  <w:style w:type="paragraph" w:customStyle="1" w:styleId="B7364779D764AB4184B22E8365C61333">
    <w:name w:val="B7364779D764AB4184B22E8365C61333"/>
  </w:style>
  <w:style w:type="paragraph" w:customStyle="1" w:styleId="997640B2C3642F4F8837FEB86EEDF0CC">
    <w:name w:val="997640B2C3642F4F8837FEB86EEDF0CC"/>
  </w:style>
  <w:style w:type="paragraph" w:customStyle="1" w:styleId="20F3C7B21B834541B4CCC83DF39CC213">
    <w:name w:val="20F3C7B21B834541B4CCC83DF39CC213"/>
  </w:style>
  <w:style w:type="paragraph" w:customStyle="1" w:styleId="B09C10402180674E90FE7BF0410E31D2">
    <w:name w:val="B09C10402180674E90FE7BF0410E31D2"/>
  </w:style>
  <w:style w:type="paragraph" w:customStyle="1" w:styleId="A0C58878F84DE0429EE8EB0C7D2CE3C5">
    <w:name w:val="A0C58878F84DE0429EE8EB0C7D2CE3C5"/>
  </w:style>
  <w:style w:type="paragraph" w:customStyle="1" w:styleId="48F644DBDB941242B42EFF53B301B76C">
    <w:name w:val="48F644DBDB941242B42EFF53B301B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2022-12-07T00:22:00Z</dcterms:created>
  <dcterms:modified xsi:type="dcterms:W3CDTF">2022-12-07T00:22:00Z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